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/>
          <w:sz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7" name="图片 17" descr="ec91351a39e7638c63cb26b9b216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c91351a39e7638c63cb26b9b2161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/>
          <w:sz w:val="24"/>
          <w:lang w:val="en-US" w:eastAsia="zh-CN"/>
        </w:rPr>
        <w:drawing>
          <wp:inline distT="0" distB="0" distL="114300" distR="114300">
            <wp:extent cx="3961765" cy="5282565"/>
            <wp:effectExtent l="0" t="0" r="13335" b="635"/>
            <wp:docPr id="18" name="图片 18" descr="b87627602170f7ffe9d15497dd3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b87627602170f7ffe9d15497dd381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1765" cy="528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宋体"/>
        <w:u w:val="singl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4681220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VxLNgAAAAL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1968"/>
    <w:rsid w:val="000103BC"/>
    <w:rsid w:val="001F1A5E"/>
    <w:rsid w:val="004F18E6"/>
    <w:rsid w:val="00571710"/>
    <w:rsid w:val="005D1754"/>
    <w:rsid w:val="00857DD6"/>
    <w:rsid w:val="008C0007"/>
    <w:rsid w:val="0097393F"/>
    <w:rsid w:val="00995853"/>
    <w:rsid w:val="00A412B1"/>
    <w:rsid w:val="00BD05D0"/>
    <w:rsid w:val="01D56402"/>
    <w:rsid w:val="026352E4"/>
    <w:rsid w:val="05E91079"/>
    <w:rsid w:val="06FB0E87"/>
    <w:rsid w:val="08645C26"/>
    <w:rsid w:val="08A55B37"/>
    <w:rsid w:val="092119E3"/>
    <w:rsid w:val="09EB655F"/>
    <w:rsid w:val="0A11326D"/>
    <w:rsid w:val="0A9E6F47"/>
    <w:rsid w:val="0B825C15"/>
    <w:rsid w:val="0CDA7AB0"/>
    <w:rsid w:val="0EA86DFA"/>
    <w:rsid w:val="0F1A3B04"/>
    <w:rsid w:val="0F3A74B8"/>
    <w:rsid w:val="0FE715FE"/>
    <w:rsid w:val="107100C1"/>
    <w:rsid w:val="108C1626"/>
    <w:rsid w:val="110E2C46"/>
    <w:rsid w:val="12236264"/>
    <w:rsid w:val="12B41CB0"/>
    <w:rsid w:val="13172FD0"/>
    <w:rsid w:val="135C7BAF"/>
    <w:rsid w:val="136B0FE0"/>
    <w:rsid w:val="15FD4A5B"/>
    <w:rsid w:val="199812AB"/>
    <w:rsid w:val="19E6053F"/>
    <w:rsid w:val="1A41674D"/>
    <w:rsid w:val="1A4C4597"/>
    <w:rsid w:val="1B425FF0"/>
    <w:rsid w:val="1C122612"/>
    <w:rsid w:val="1C1836E7"/>
    <w:rsid w:val="1C2F117E"/>
    <w:rsid w:val="1D61728F"/>
    <w:rsid w:val="1D95106E"/>
    <w:rsid w:val="1DAE1243"/>
    <w:rsid w:val="1EE764AB"/>
    <w:rsid w:val="1F2A42E3"/>
    <w:rsid w:val="1FB61C00"/>
    <w:rsid w:val="1FD8440E"/>
    <w:rsid w:val="219419E6"/>
    <w:rsid w:val="22194570"/>
    <w:rsid w:val="22BE1125"/>
    <w:rsid w:val="243C6976"/>
    <w:rsid w:val="25231968"/>
    <w:rsid w:val="25CD2A41"/>
    <w:rsid w:val="265E544F"/>
    <w:rsid w:val="26851636"/>
    <w:rsid w:val="2860280D"/>
    <w:rsid w:val="2900288B"/>
    <w:rsid w:val="29A616E8"/>
    <w:rsid w:val="29D84E18"/>
    <w:rsid w:val="2AFC7122"/>
    <w:rsid w:val="2BF77141"/>
    <w:rsid w:val="2C363B21"/>
    <w:rsid w:val="2CD5611E"/>
    <w:rsid w:val="2CE842CE"/>
    <w:rsid w:val="2FB46D7B"/>
    <w:rsid w:val="31A64E1E"/>
    <w:rsid w:val="31AB354B"/>
    <w:rsid w:val="33177F31"/>
    <w:rsid w:val="334C7326"/>
    <w:rsid w:val="36577EFA"/>
    <w:rsid w:val="36B21186"/>
    <w:rsid w:val="37284F29"/>
    <w:rsid w:val="373D4FFF"/>
    <w:rsid w:val="38377895"/>
    <w:rsid w:val="390E5155"/>
    <w:rsid w:val="39F16D26"/>
    <w:rsid w:val="3B735502"/>
    <w:rsid w:val="3BD12563"/>
    <w:rsid w:val="3BD2390F"/>
    <w:rsid w:val="3C9B18BB"/>
    <w:rsid w:val="3DCA11A2"/>
    <w:rsid w:val="3E4C7A56"/>
    <w:rsid w:val="3EE844F3"/>
    <w:rsid w:val="3F681E49"/>
    <w:rsid w:val="403E09F9"/>
    <w:rsid w:val="406759AD"/>
    <w:rsid w:val="410B2A14"/>
    <w:rsid w:val="422C4956"/>
    <w:rsid w:val="4284089B"/>
    <w:rsid w:val="43433C7B"/>
    <w:rsid w:val="450E1ECD"/>
    <w:rsid w:val="45185670"/>
    <w:rsid w:val="4549199A"/>
    <w:rsid w:val="46347178"/>
    <w:rsid w:val="472B52E9"/>
    <w:rsid w:val="47846401"/>
    <w:rsid w:val="4870122D"/>
    <w:rsid w:val="4ABA3B34"/>
    <w:rsid w:val="4B3C115D"/>
    <w:rsid w:val="4CD5188E"/>
    <w:rsid w:val="4D0C4A20"/>
    <w:rsid w:val="4D3A6B03"/>
    <w:rsid w:val="4F0542B9"/>
    <w:rsid w:val="4FE14FC6"/>
    <w:rsid w:val="50CB529F"/>
    <w:rsid w:val="50FE5C42"/>
    <w:rsid w:val="51B96258"/>
    <w:rsid w:val="523B771C"/>
    <w:rsid w:val="532215AC"/>
    <w:rsid w:val="5420598B"/>
    <w:rsid w:val="549759BE"/>
    <w:rsid w:val="54E43A41"/>
    <w:rsid w:val="557B098B"/>
    <w:rsid w:val="55895891"/>
    <w:rsid w:val="55BC43CA"/>
    <w:rsid w:val="56330345"/>
    <w:rsid w:val="56E24501"/>
    <w:rsid w:val="5700777E"/>
    <w:rsid w:val="575622CC"/>
    <w:rsid w:val="577306CE"/>
    <w:rsid w:val="599B141D"/>
    <w:rsid w:val="59D429E7"/>
    <w:rsid w:val="5AA52410"/>
    <w:rsid w:val="5B7F5E96"/>
    <w:rsid w:val="5B984811"/>
    <w:rsid w:val="5C303806"/>
    <w:rsid w:val="5C4B36FF"/>
    <w:rsid w:val="5C7F3ED8"/>
    <w:rsid w:val="5D2C42C3"/>
    <w:rsid w:val="5D800CB0"/>
    <w:rsid w:val="5E98016B"/>
    <w:rsid w:val="5ECB5344"/>
    <w:rsid w:val="5FD87572"/>
    <w:rsid w:val="60C15031"/>
    <w:rsid w:val="615078F8"/>
    <w:rsid w:val="615C4715"/>
    <w:rsid w:val="61A24F21"/>
    <w:rsid w:val="63A27517"/>
    <w:rsid w:val="641B7224"/>
    <w:rsid w:val="64542EF2"/>
    <w:rsid w:val="655866A3"/>
    <w:rsid w:val="66F6769B"/>
    <w:rsid w:val="67015832"/>
    <w:rsid w:val="67CE6939"/>
    <w:rsid w:val="67F902B0"/>
    <w:rsid w:val="69282239"/>
    <w:rsid w:val="69874CE2"/>
    <w:rsid w:val="69967565"/>
    <w:rsid w:val="69CA737A"/>
    <w:rsid w:val="69D42DF6"/>
    <w:rsid w:val="69DD4DBB"/>
    <w:rsid w:val="6B405ECD"/>
    <w:rsid w:val="6BE3553C"/>
    <w:rsid w:val="6D423541"/>
    <w:rsid w:val="6D535020"/>
    <w:rsid w:val="6DDC1C47"/>
    <w:rsid w:val="6EFA6B4B"/>
    <w:rsid w:val="6F980D95"/>
    <w:rsid w:val="6FB40295"/>
    <w:rsid w:val="70E575C1"/>
    <w:rsid w:val="71D8763C"/>
    <w:rsid w:val="72430EF5"/>
    <w:rsid w:val="72587BA1"/>
    <w:rsid w:val="726B3112"/>
    <w:rsid w:val="734810B3"/>
    <w:rsid w:val="73B97537"/>
    <w:rsid w:val="74365A76"/>
    <w:rsid w:val="759F2679"/>
    <w:rsid w:val="76BD7A22"/>
    <w:rsid w:val="76E76162"/>
    <w:rsid w:val="77276353"/>
    <w:rsid w:val="776E6918"/>
    <w:rsid w:val="77FF67D0"/>
    <w:rsid w:val="786A47C4"/>
    <w:rsid w:val="798F2326"/>
    <w:rsid w:val="79920E10"/>
    <w:rsid w:val="79F358C2"/>
    <w:rsid w:val="7AE02663"/>
    <w:rsid w:val="7B914408"/>
    <w:rsid w:val="7BB2669D"/>
    <w:rsid w:val="7CD253F4"/>
    <w:rsid w:val="7D41285B"/>
    <w:rsid w:val="7E0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880" w:firstLineChars="200"/>
    </w:pPr>
    <w:rPr>
      <w:rFonts w:ascii="楷体_GB2312" w:eastAsia="楷体_GB2312"/>
      <w:sz w:val="4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正文开头二"/>
    <w:basedOn w:val="1"/>
    <w:qFormat/>
    <w:uiPriority w:val="0"/>
    <w:pPr>
      <w:autoSpaceDE w:val="0"/>
      <w:autoSpaceDN w:val="0"/>
      <w:adjustRightInd w:val="0"/>
      <w:spacing w:before="60" w:line="400" w:lineRule="atLeast"/>
      <w:textAlignment w:val="baseline"/>
    </w:pPr>
    <w:rPr>
      <w:kern w:val="0"/>
      <w:szCs w:val="20"/>
    </w:rPr>
  </w:style>
  <w:style w:type="character" w:customStyle="1" w:styleId="16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2252</Words>
  <Characters>12842</Characters>
  <Lines>107</Lines>
  <Paragraphs>30</Paragraphs>
  <TotalTime>1</TotalTime>
  <ScaleCrop>false</ScaleCrop>
  <LinksUpToDate>false</LinksUpToDate>
  <CharactersWithSpaces>15064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2018-09-25T00:42:00Z</dcterms:created>
  <dc:creator>J.S.coral</dc:creator>
  <cp:lastModifiedBy>、春</cp:lastModifiedBy>
  <cp:lastPrinted>2021-05-20T09:30:00Z</cp:lastPrinted>
  <dcterms:modified xsi:type="dcterms:W3CDTF">2021-10-29T07:45:51Z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CBA32640F4FE4D8F991171D6D8613CEF</vt:lpwstr>
  </property>
</Properties>
</file>