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楷体_GB2312"/>
          <w:sz w:val="24"/>
          <w:lang w:val="en-US" w:eastAsia="zh-CN"/>
        </w:rPr>
      </w:pPr>
      <w:r>
        <w:rPr>
          <w:rFonts w:hint="eastAsia" w:ascii="Times New Roman" w:hAnsi="Times New Roman" w:eastAsia="楷体_GB2312"/>
          <w:sz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5" name="图片 15" descr="a5a4fa9be5427ab094955f0e4828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a5a4fa9be5427ab094955f0e4828e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_GB2312"/>
          <w:sz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6" name="图片 16" descr="f0fbb6f02bddd3851073672902c0f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0fbb6f02bddd3851073672902c0f7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eastAsia="宋体"/>
        <w:u w:val="single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4681220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8.6pt;margin-top:-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wVxLNgAAAALAQAADwAAAAAAAAABACAAAAAiAAAAZHJzL2Rvd25yZXYueG1sUEsBAhQA&#10;FAAAAAgAh07iQHLQ8m0rAgAAVQQAAA4AAAAAAAAAAQAgAAAAJ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31968"/>
    <w:rsid w:val="000103BC"/>
    <w:rsid w:val="001F1A5E"/>
    <w:rsid w:val="004F18E6"/>
    <w:rsid w:val="00571710"/>
    <w:rsid w:val="005D1754"/>
    <w:rsid w:val="00857DD6"/>
    <w:rsid w:val="008C0007"/>
    <w:rsid w:val="0097393F"/>
    <w:rsid w:val="00995853"/>
    <w:rsid w:val="00A412B1"/>
    <w:rsid w:val="00BD05D0"/>
    <w:rsid w:val="01D56402"/>
    <w:rsid w:val="026352E4"/>
    <w:rsid w:val="05E91079"/>
    <w:rsid w:val="06FB0E87"/>
    <w:rsid w:val="08645C26"/>
    <w:rsid w:val="08A55B37"/>
    <w:rsid w:val="092119E3"/>
    <w:rsid w:val="09EB655F"/>
    <w:rsid w:val="0A11326D"/>
    <w:rsid w:val="0A9E6F47"/>
    <w:rsid w:val="0B825C15"/>
    <w:rsid w:val="0CDA7AB0"/>
    <w:rsid w:val="0EA86DFA"/>
    <w:rsid w:val="0F1A3B04"/>
    <w:rsid w:val="0F3A74B8"/>
    <w:rsid w:val="0FE715FE"/>
    <w:rsid w:val="107100C1"/>
    <w:rsid w:val="108C1626"/>
    <w:rsid w:val="110E2C46"/>
    <w:rsid w:val="12236264"/>
    <w:rsid w:val="12B41CB0"/>
    <w:rsid w:val="13172FD0"/>
    <w:rsid w:val="135C7BAF"/>
    <w:rsid w:val="136B0FE0"/>
    <w:rsid w:val="15FD4A5B"/>
    <w:rsid w:val="199812AB"/>
    <w:rsid w:val="19E6053F"/>
    <w:rsid w:val="1A41674D"/>
    <w:rsid w:val="1A4C4597"/>
    <w:rsid w:val="1B425FF0"/>
    <w:rsid w:val="1C1836E7"/>
    <w:rsid w:val="1C2F117E"/>
    <w:rsid w:val="1D61728F"/>
    <w:rsid w:val="1D95106E"/>
    <w:rsid w:val="1DAE1243"/>
    <w:rsid w:val="1EE764AB"/>
    <w:rsid w:val="1F2A42E3"/>
    <w:rsid w:val="1FB61C00"/>
    <w:rsid w:val="1FD8440E"/>
    <w:rsid w:val="219419E6"/>
    <w:rsid w:val="22194570"/>
    <w:rsid w:val="22BE1125"/>
    <w:rsid w:val="243C6976"/>
    <w:rsid w:val="25231968"/>
    <w:rsid w:val="25CD2A41"/>
    <w:rsid w:val="265E544F"/>
    <w:rsid w:val="26851636"/>
    <w:rsid w:val="2860280D"/>
    <w:rsid w:val="2900288B"/>
    <w:rsid w:val="29A616E8"/>
    <w:rsid w:val="29D84E18"/>
    <w:rsid w:val="2AFC7122"/>
    <w:rsid w:val="2BF77141"/>
    <w:rsid w:val="2C363B21"/>
    <w:rsid w:val="2CD5611E"/>
    <w:rsid w:val="2CE842CE"/>
    <w:rsid w:val="2FB46D7B"/>
    <w:rsid w:val="31A64E1E"/>
    <w:rsid w:val="31AB354B"/>
    <w:rsid w:val="33177F31"/>
    <w:rsid w:val="334C7326"/>
    <w:rsid w:val="36577EFA"/>
    <w:rsid w:val="36B21186"/>
    <w:rsid w:val="37284F29"/>
    <w:rsid w:val="373D4FFF"/>
    <w:rsid w:val="38377895"/>
    <w:rsid w:val="390E5155"/>
    <w:rsid w:val="39F16D26"/>
    <w:rsid w:val="3B735502"/>
    <w:rsid w:val="3BD12563"/>
    <w:rsid w:val="3BD2390F"/>
    <w:rsid w:val="3C9B18BB"/>
    <w:rsid w:val="3DCA11A2"/>
    <w:rsid w:val="3E4C7A56"/>
    <w:rsid w:val="3EE844F3"/>
    <w:rsid w:val="3F681E49"/>
    <w:rsid w:val="403E09F9"/>
    <w:rsid w:val="406759AD"/>
    <w:rsid w:val="410B2A14"/>
    <w:rsid w:val="422C4956"/>
    <w:rsid w:val="4284089B"/>
    <w:rsid w:val="43433C7B"/>
    <w:rsid w:val="450E1ECD"/>
    <w:rsid w:val="45185670"/>
    <w:rsid w:val="4549199A"/>
    <w:rsid w:val="46347178"/>
    <w:rsid w:val="472B52E9"/>
    <w:rsid w:val="47846401"/>
    <w:rsid w:val="4870122D"/>
    <w:rsid w:val="4ABA3B34"/>
    <w:rsid w:val="4B3C115D"/>
    <w:rsid w:val="4CD5188E"/>
    <w:rsid w:val="4D0C4A20"/>
    <w:rsid w:val="4D3A6B03"/>
    <w:rsid w:val="4F0542B9"/>
    <w:rsid w:val="4FE14FC6"/>
    <w:rsid w:val="50CB529F"/>
    <w:rsid w:val="50FE5C42"/>
    <w:rsid w:val="51B96258"/>
    <w:rsid w:val="523B771C"/>
    <w:rsid w:val="532215AC"/>
    <w:rsid w:val="5420598B"/>
    <w:rsid w:val="549759BE"/>
    <w:rsid w:val="54E43A41"/>
    <w:rsid w:val="557B098B"/>
    <w:rsid w:val="55895891"/>
    <w:rsid w:val="55BC43CA"/>
    <w:rsid w:val="56330345"/>
    <w:rsid w:val="56E24501"/>
    <w:rsid w:val="5700777E"/>
    <w:rsid w:val="575622CC"/>
    <w:rsid w:val="577306CE"/>
    <w:rsid w:val="599B141D"/>
    <w:rsid w:val="59D429E7"/>
    <w:rsid w:val="5AA52410"/>
    <w:rsid w:val="5B7F5E96"/>
    <w:rsid w:val="5B984811"/>
    <w:rsid w:val="5C303806"/>
    <w:rsid w:val="5C4B36FF"/>
    <w:rsid w:val="5C7F3ED8"/>
    <w:rsid w:val="5D2C42C3"/>
    <w:rsid w:val="5D800CB0"/>
    <w:rsid w:val="5E98016B"/>
    <w:rsid w:val="5ECB5344"/>
    <w:rsid w:val="5FD87572"/>
    <w:rsid w:val="60C15031"/>
    <w:rsid w:val="615078F8"/>
    <w:rsid w:val="615C4715"/>
    <w:rsid w:val="61A24F21"/>
    <w:rsid w:val="63A27517"/>
    <w:rsid w:val="641B7224"/>
    <w:rsid w:val="64542EF2"/>
    <w:rsid w:val="655866A3"/>
    <w:rsid w:val="66F6769B"/>
    <w:rsid w:val="67015832"/>
    <w:rsid w:val="67CE6939"/>
    <w:rsid w:val="67F902B0"/>
    <w:rsid w:val="69282239"/>
    <w:rsid w:val="69874CE2"/>
    <w:rsid w:val="69967565"/>
    <w:rsid w:val="69CA737A"/>
    <w:rsid w:val="69D42DF6"/>
    <w:rsid w:val="69DD4DBB"/>
    <w:rsid w:val="6B405ECD"/>
    <w:rsid w:val="6BE3553C"/>
    <w:rsid w:val="6D423541"/>
    <w:rsid w:val="6D535020"/>
    <w:rsid w:val="6DDC1C47"/>
    <w:rsid w:val="6EFA6B4B"/>
    <w:rsid w:val="6F980D95"/>
    <w:rsid w:val="6FB40295"/>
    <w:rsid w:val="70E575C1"/>
    <w:rsid w:val="71D8763C"/>
    <w:rsid w:val="72430EF5"/>
    <w:rsid w:val="72587BA1"/>
    <w:rsid w:val="726B3112"/>
    <w:rsid w:val="734810B3"/>
    <w:rsid w:val="73B97537"/>
    <w:rsid w:val="74365A76"/>
    <w:rsid w:val="759F2679"/>
    <w:rsid w:val="76BD7A22"/>
    <w:rsid w:val="76E76162"/>
    <w:rsid w:val="77276353"/>
    <w:rsid w:val="776E6918"/>
    <w:rsid w:val="77FF67D0"/>
    <w:rsid w:val="786A47C4"/>
    <w:rsid w:val="798F2326"/>
    <w:rsid w:val="79920E10"/>
    <w:rsid w:val="79F358C2"/>
    <w:rsid w:val="7AE02663"/>
    <w:rsid w:val="7B914408"/>
    <w:rsid w:val="7BB2669D"/>
    <w:rsid w:val="7CD253F4"/>
    <w:rsid w:val="7D41285B"/>
    <w:rsid w:val="7E08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 w:eastAsia="宋体"/>
      <w:szCs w:val="20"/>
    </w:r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</w:r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880" w:firstLineChars="200"/>
    </w:pPr>
    <w:rPr>
      <w:rFonts w:ascii="楷体_GB2312" w:eastAsia="楷体_GB2312"/>
      <w:sz w:val="44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annotation subject"/>
    <w:basedOn w:val="4"/>
    <w:next w:val="4"/>
    <w:link w:val="17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customStyle="1" w:styleId="15">
    <w:name w:val="正文开头二"/>
    <w:basedOn w:val="1"/>
    <w:qFormat/>
    <w:uiPriority w:val="0"/>
    <w:pPr>
      <w:autoSpaceDE w:val="0"/>
      <w:autoSpaceDN w:val="0"/>
      <w:adjustRightInd w:val="0"/>
      <w:spacing w:before="60" w:line="400" w:lineRule="atLeast"/>
      <w:textAlignment w:val="baseline"/>
    </w:pPr>
    <w:rPr>
      <w:kern w:val="0"/>
      <w:szCs w:val="20"/>
    </w:rPr>
  </w:style>
  <w:style w:type="character" w:customStyle="1" w:styleId="16">
    <w:name w:val="批注文字 Char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2252</Words>
  <Characters>12842</Characters>
  <Lines>107</Lines>
  <Paragraphs>30</Paragraphs>
  <TotalTime>0</TotalTime>
  <ScaleCrop>false</ScaleCrop>
  <LinksUpToDate>false</LinksUpToDate>
  <CharactersWithSpaces>15064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2018-09-25T00:42:00Z</dcterms:created>
  <dc:creator>J.S.coral</dc:creator>
  <cp:lastModifiedBy>、春</cp:lastModifiedBy>
  <cp:lastPrinted>2021-05-20T09:30:00Z</cp:lastPrinted>
  <dcterms:modified xsi:type="dcterms:W3CDTF">2021-10-29T07:45:29Z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12022A615F7C46E28683AE5BE8ACB817</vt:lpwstr>
  </property>
</Properties>
</file>