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3" name="图片 13" descr="52a7daa4a18bf5d114d7f4340d1a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2a7daa4a18bf5d114d7f4340d1a8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4" name="图片 14" descr="85d2c877d0408fe3e82e30c82dec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5d2c877d0408fe3e82e30c82dec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VxLNgAAAAL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968"/>
    <w:rsid w:val="000103BC"/>
    <w:rsid w:val="001F1A5E"/>
    <w:rsid w:val="004F18E6"/>
    <w:rsid w:val="00571710"/>
    <w:rsid w:val="005D1754"/>
    <w:rsid w:val="00857DD6"/>
    <w:rsid w:val="008C0007"/>
    <w:rsid w:val="0097393F"/>
    <w:rsid w:val="00995853"/>
    <w:rsid w:val="00A412B1"/>
    <w:rsid w:val="00BD05D0"/>
    <w:rsid w:val="01D56402"/>
    <w:rsid w:val="026352E4"/>
    <w:rsid w:val="05E91079"/>
    <w:rsid w:val="06FB0E87"/>
    <w:rsid w:val="08645C26"/>
    <w:rsid w:val="08A55B37"/>
    <w:rsid w:val="092119E3"/>
    <w:rsid w:val="09EB655F"/>
    <w:rsid w:val="0A11326D"/>
    <w:rsid w:val="0A9E6F47"/>
    <w:rsid w:val="0B825C15"/>
    <w:rsid w:val="0CDA7AB0"/>
    <w:rsid w:val="0EA86DFA"/>
    <w:rsid w:val="0F1A3B04"/>
    <w:rsid w:val="0F3A74B8"/>
    <w:rsid w:val="0FE715FE"/>
    <w:rsid w:val="107100C1"/>
    <w:rsid w:val="108C1626"/>
    <w:rsid w:val="110E2C46"/>
    <w:rsid w:val="12236264"/>
    <w:rsid w:val="12B41CB0"/>
    <w:rsid w:val="13172FD0"/>
    <w:rsid w:val="135C7BAF"/>
    <w:rsid w:val="136B0FE0"/>
    <w:rsid w:val="15FD4A5B"/>
    <w:rsid w:val="199812AB"/>
    <w:rsid w:val="19E6053F"/>
    <w:rsid w:val="1A41674D"/>
    <w:rsid w:val="1A4C4597"/>
    <w:rsid w:val="1B425FF0"/>
    <w:rsid w:val="1C1836E7"/>
    <w:rsid w:val="1C2F117E"/>
    <w:rsid w:val="1D61728F"/>
    <w:rsid w:val="1D95106E"/>
    <w:rsid w:val="1DAE1243"/>
    <w:rsid w:val="1EE764AB"/>
    <w:rsid w:val="1F2A42E3"/>
    <w:rsid w:val="1FB61C00"/>
    <w:rsid w:val="1FD8440E"/>
    <w:rsid w:val="219419E6"/>
    <w:rsid w:val="22194570"/>
    <w:rsid w:val="22BE1125"/>
    <w:rsid w:val="243C6976"/>
    <w:rsid w:val="25231968"/>
    <w:rsid w:val="25CD2A41"/>
    <w:rsid w:val="265E544F"/>
    <w:rsid w:val="26851636"/>
    <w:rsid w:val="2860280D"/>
    <w:rsid w:val="2900288B"/>
    <w:rsid w:val="29A616E8"/>
    <w:rsid w:val="29D84E18"/>
    <w:rsid w:val="2AFC7122"/>
    <w:rsid w:val="2BF77141"/>
    <w:rsid w:val="2C363B21"/>
    <w:rsid w:val="2CD5611E"/>
    <w:rsid w:val="2FB46D7B"/>
    <w:rsid w:val="31A64E1E"/>
    <w:rsid w:val="31AB354B"/>
    <w:rsid w:val="33177F31"/>
    <w:rsid w:val="334C7326"/>
    <w:rsid w:val="36577EFA"/>
    <w:rsid w:val="36B21186"/>
    <w:rsid w:val="37284F29"/>
    <w:rsid w:val="373D4FFF"/>
    <w:rsid w:val="38377895"/>
    <w:rsid w:val="390E5155"/>
    <w:rsid w:val="39F16D26"/>
    <w:rsid w:val="3B735502"/>
    <w:rsid w:val="3BD12563"/>
    <w:rsid w:val="3BD2390F"/>
    <w:rsid w:val="3C9B18BB"/>
    <w:rsid w:val="3DCA11A2"/>
    <w:rsid w:val="3E4C7A56"/>
    <w:rsid w:val="3EE844F3"/>
    <w:rsid w:val="3F681E49"/>
    <w:rsid w:val="403E09F9"/>
    <w:rsid w:val="406759AD"/>
    <w:rsid w:val="410B2A14"/>
    <w:rsid w:val="422C4956"/>
    <w:rsid w:val="4284089B"/>
    <w:rsid w:val="43433C7B"/>
    <w:rsid w:val="450E1ECD"/>
    <w:rsid w:val="45185670"/>
    <w:rsid w:val="4549199A"/>
    <w:rsid w:val="46347178"/>
    <w:rsid w:val="472B52E9"/>
    <w:rsid w:val="47846401"/>
    <w:rsid w:val="4870122D"/>
    <w:rsid w:val="4ABA3B34"/>
    <w:rsid w:val="4B3C115D"/>
    <w:rsid w:val="4CD5188E"/>
    <w:rsid w:val="4D0C4A20"/>
    <w:rsid w:val="4D3A6B03"/>
    <w:rsid w:val="4F0542B9"/>
    <w:rsid w:val="4FE14FC6"/>
    <w:rsid w:val="50CB529F"/>
    <w:rsid w:val="50FE5C42"/>
    <w:rsid w:val="51B96258"/>
    <w:rsid w:val="523B771C"/>
    <w:rsid w:val="532215AC"/>
    <w:rsid w:val="5420598B"/>
    <w:rsid w:val="549759BE"/>
    <w:rsid w:val="54E43A41"/>
    <w:rsid w:val="557B098B"/>
    <w:rsid w:val="55895891"/>
    <w:rsid w:val="55BC43CA"/>
    <w:rsid w:val="56330345"/>
    <w:rsid w:val="56E24501"/>
    <w:rsid w:val="5700777E"/>
    <w:rsid w:val="575622CC"/>
    <w:rsid w:val="577306CE"/>
    <w:rsid w:val="599B141D"/>
    <w:rsid w:val="59D429E7"/>
    <w:rsid w:val="5AA52410"/>
    <w:rsid w:val="5B7F5E96"/>
    <w:rsid w:val="5B984811"/>
    <w:rsid w:val="5C303806"/>
    <w:rsid w:val="5C4B36FF"/>
    <w:rsid w:val="5C7F3ED8"/>
    <w:rsid w:val="5D2C42C3"/>
    <w:rsid w:val="5D800CB0"/>
    <w:rsid w:val="5E98016B"/>
    <w:rsid w:val="5ECB5344"/>
    <w:rsid w:val="5FD87572"/>
    <w:rsid w:val="60C15031"/>
    <w:rsid w:val="615078F8"/>
    <w:rsid w:val="615C4715"/>
    <w:rsid w:val="61A24F21"/>
    <w:rsid w:val="63A27517"/>
    <w:rsid w:val="641B7224"/>
    <w:rsid w:val="64542EF2"/>
    <w:rsid w:val="655866A3"/>
    <w:rsid w:val="66F6769B"/>
    <w:rsid w:val="67015832"/>
    <w:rsid w:val="67CE6939"/>
    <w:rsid w:val="67F902B0"/>
    <w:rsid w:val="69282239"/>
    <w:rsid w:val="69874CE2"/>
    <w:rsid w:val="69967565"/>
    <w:rsid w:val="69CA737A"/>
    <w:rsid w:val="69D42DF6"/>
    <w:rsid w:val="69DD4DBB"/>
    <w:rsid w:val="6B405ECD"/>
    <w:rsid w:val="6BE3553C"/>
    <w:rsid w:val="6D423541"/>
    <w:rsid w:val="6D535020"/>
    <w:rsid w:val="6DDC1C47"/>
    <w:rsid w:val="6EFA6B4B"/>
    <w:rsid w:val="6F980D95"/>
    <w:rsid w:val="6FB40295"/>
    <w:rsid w:val="70E575C1"/>
    <w:rsid w:val="71D8763C"/>
    <w:rsid w:val="72430EF5"/>
    <w:rsid w:val="72587BA1"/>
    <w:rsid w:val="726B3112"/>
    <w:rsid w:val="734810B3"/>
    <w:rsid w:val="73B97537"/>
    <w:rsid w:val="74365A76"/>
    <w:rsid w:val="759F2679"/>
    <w:rsid w:val="76BD7A22"/>
    <w:rsid w:val="76E76162"/>
    <w:rsid w:val="77276353"/>
    <w:rsid w:val="776E6918"/>
    <w:rsid w:val="77FF67D0"/>
    <w:rsid w:val="786A47C4"/>
    <w:rsid w:val="798F2326"/>
    <w:rsid w:val="79920E10"/>
    <w:rsid w:val="79F358C2"/>
    <w:rsid w:val="7AE02663"/>
    <w:rsid w:val="7B914408"/>
    <w:rsid w:val="7BB2669D"/>
    <w:rsid w:val="7CD253F4"/>
    <w:rsid w:val="7D41285B"/>
    <w:rsid w:val="7E0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正文开头二"/>
    <w:basedOn w:val="1"/>
    <w:qFormat/>
    <w:uiPriority w:val="0"/>
    <w:pPr>
      <w:autoSpaceDE w:val="0"/>
      <w:autoSpaceDN w:val="0"/>
      <w:adjustRightInd w:val="0"/>
      <w:spacing w:before="60" w:line="400" w:lineRule="atLeast"/>
      <w:textAlignment w:val="baseline"/>
    </w:pPr>
    <w:rPr>
      <w:kern w:val="0"/>
      <w:szCs w:val="20"/>
    </w:rPr>
  </w:style>
  <w:style w:type="character" w:customStyle="1" w:styleId="16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2252</Words>
  <Characters>12842</Characters>
  <Lines>107</Lines>
  <Paragraphs>30</Paragraphs>
  <TotalTime>10</TotalTime>
  <ScaleCrop>false</ScaleCrop>
  <LinksUpToDate>false</LinksUpToDate>
  <CharactersWithSpaces>15064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2018-09-25T00:42:00Z</dcterms:created>
  <dc:creator>J.S.coral</dc:creator>
  <cp:lastModifiedBy>、春</cp:lastModifiedBy>
  <cp:lastPrinted>2021-05-20T09:30:00Z</cp:lastPrinted>
  <dcterms:modified xsi:type="dcterms:W3CDTF">2021-10-29T07:45:00Z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1B779CFDE5524CE1BF5505FC9C0A9D86</vt:lpwstr>
  </property>
</Properties>
</file>